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normal4"/>
        <w:tblpPr w:leftFromText="180" w:rightFromText="180" w:vertAnchor="text" w:horzAnchor="page" w:tblpX="6946" w:tblpY="10312"/>
        <w:tblW w:w="0" w:type="auto"/>
        <w:tblLook w:val="04A0" w:firstRow="1" w:lastRow="0" w:firstColumn="1" w:lastColumn="0" w:noHBand="0" w:noVBand="1"/>
      </w:tblPr>
      <w:tblGrid>
        <w:gridCol w:w="1605"/>
        <w:gridCol w:w="2795"/>
      </w:tblGrid>
      <w:tr w:rsidR="00B47C61" w14:paraId="5FD1160E" w14:textId="77777777" w:rsidTr="004D78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0" w:type="dxa"/>
            <w:gridSpan w:val="2"/>
            <w:shd w:val="clear" w:color="auto" w:fill="auto"/>
          </w:tcPr>
          <w:p w14:paraId="340FDE54" w14:textId="18DAAFA6" w:rsidR="00B47C61" w:rsidRPr="0020375D" w:rsidRDefault="00AA2FFC" w:rsidP="00B47C61">
            <w:pPr>
              <w:pStyle w:val="Ttulo2"/>
              <w:outlineLvl w:val="1"/>
              <w:rPr>
                <w:b/>
              </w:rPr>
            </w:pPr>
            <w:r>
              <w:rPr>
                <w:b/>
                <w:lang w:bidi="es-ES"/>
              </w:rPr>
              <w:t>Te</w:t>
            </w:r>
            <w:r w:rsidR="00B47C61" w:rsidRPr="0020375D">
              <w:rPr>
                <w:b/>
                <w:lang w:bidi="es-ES"/>
              </w:rPr>
              <w:t xml:space="preserve"> invitamos a participar en una noche entre amigos...</w:t>
            </w:r>
          </w:p>
        </w:tc>
      </w:tr>
      <w:tr w:rsidR="00B47C61" w14:paraId="328982A4" w14:textId="77777777" w:rsidTr="004D7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shd w:val="clear" w:color="auto" w:fill="auto"/>
          </w:tcPr>
          <w:p w14:paraId="7347F33F" w14:textId="77777777" w:rsidR="00B47C61" w:rsidRPr="0020375D" w:rsidRDefault="00B47C61" w:rsidP="00B47C61">
            <w:pPr>
              <w:pStyle w:val="Ttulo2"/>
              <w:outlineLvl w:val="1"/>
              <w:rPr>
                <w:b/>
              </w:rPr>
            </w:pPr>
            <w:r w:rsidRPr="0020375D">
              <w:rPr>
                <w:b/>
                <w:lang w:bidi="es-ES"/>
              </w:rPr>
              <w:t>Fecha</w:t>
            </w:r>
          </w:p>
        </w:tc>
        <w:tc>
          <w:tcPr>
            <w:tcW w:w="2795" w:type="dxa"/>
            <w:shd w:val="clear" w:color="auto" w:fill="auto"/>
          </w:tcPr>
          <w:p w14:paraId="2A4BA1C3" w14:textId="51D065F4" w:rsidR="00B47C61" w:rsidRDefault="004D78E1" w:rsidP="00B47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bidi="es-ES"/>
              </w:rPr>
              <w:t>15 de junio de 2023</w:t>
            </w:r>
          </w:p>
        </w:tc>
      </w:tr>
      <w:tr w:rsidR="00B47C61" w14:paraId="21A876B8" w14:textId="77777777" w:rsidTr="004D78E1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shd w:val="clear" w:color="auto" w:fill="auto"/>
          </w:tcPr>
          <w:p w14:paraId="6065AE62" w14:textId="77777777" w:rsidR="00B47C61" w:rsidRPr="0020375D" w:rsidRDefault="00B47C61" w:rsidP="00B47C61">
            <w:pPr>
              <w:pStyle w:val="Ttulo2"/>
              <w:outlineLvl w:val="1"/>
              <w:rPr>
                <w:b/>
              </w:rPr>
            </w:pPr>
            <w:r w:rsidRPr="0020375D">
              <w:rPr>
                <w:b/>
                <w:lang w:bidi="es-ES"/>
              </w:rPr>
              <w:t>Hora</w:t>
            </w:r>
          </w:p>
        </w:tc>
        <w:tc>
          <w:tcPr>
            <w:tcW w:w="2795" w:type="dxa"/>
            <w:shd w:val="clear" w:color="auto" w:fill="auto"/>
          </w:tcPr>
          <w:p w14:paraId="37DFD984" w14:textId="5318CD4B" w:rsidR="00B47C61" w:rsidRDefault="004D78E1" w:rsidP="00B4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es-ES"/>
              </w:rPr>
              <w:t>8:00 pm.</w:t>
            </w:r>
          </w:p>
        </w:tc>
      </w:tr>
      <w:tr w:rsidR="00B47C61" w14:paraId="054AD55E" w14:textId="77777777" w:rsidTr="004D7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shd w:val="clear" w:color="auto" w:fill="auto"/>
          </w:tcPr>
          <w:p w14:paraId="56DF3B8C" w14:textId="77777777" w:rsidR="00B47C61" w:rsidRPr="0020375D" w:rsidRDefault="00B47C61" w:rsidP="00B47C61">
            <w:pPr>
              <w:pStyle w:val="Ttulo2"/>
              <w:outlineLvl w:val="1"/>
              <w:rPr>
                <w:b/>
              </w:rPr>
            </w:pPr>
            <w:r w:rsidRPr="0020375D">
              <w:rPr>
                <w:b/>
                <w:lang w:bidi="es-ES"/>
              </w:rPr>
              <w:t>Ubicación</w:t>
            </w:r>
          </w:p>
        </w:tc>
        <w:tc>
          <w:tcPr>
            <w:tcW w:w="2795" w:type="dxa"/>
            <w:shd w:val="clear" w:color="auto" w:fill="auto"/>
          </w:tcPr>
          <w:p w14:paraId="4CFC475F" w14:textId="76720540" w:rsidR="00B47C61" w:rsidRDefault="004D78E1" w:rsidP="00B47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bidi="es-ES"/>
              </w:rPr>
              <w:t xml:space="preserve">En Casa </w:t>
            </w:r>
          </w:p>
        </w:tc>
      </w:tr>
    </w:tbl>
    <w:p w14:paraId="36DAE423" w14:textId="26AC7890" w:rsidR="00534C7A" w:rsidRDefault="004D78E1">
      <w:r>
        <w:rPr>
          <w:noProof/>
        </w:rPr>
        <mc:AlternateContent>
          <mc:Choice Requires="wps">
            <w:drawing>
              <wp:anchor distT="91440" distB="91440" distL="137160" distR="137160" simplePos="0" relativeHeight="251664384" behindDoc="0" locked="0" layoutInCell="0" allowOverlap="1" wp14:anchorId="4199EE66" wp14:editId="31BE4D44">
                <wp:simplePos x="0" y="0"/>
                <wp:positionH relativeFrom="margin">
                  <wp:posOffset>1941830</wp:posOffset>
                </wp:positionH>
                <wp:positionV relativeFrom="margin">
                  <wp:posOffset>3435985</wp:posOffset>
                </wp:positionV>
                <wp:extent cx="656590" cy="4450715"/>
                <wp:effectExtent l="84137" t="49213" r="94298" b="132397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6590" cy="4450715"/>
                        </a:xfrm>
                        <a:custGeom>
                          <a:avLst/>
                          <a:gdLst>
                            <a:gd name="connsiteX0" fmla="*/ 0 w 656590"/>
                            <a:gd name="connsiteY0" fmla="*/ 85567 h 4450715"/>
                            <a:gd name="connsiteX1" fmla="*/ 85567 w 656590"/>
                            <a:gd name="connsiteY1" fmla="*/ 0 h 4450715"/>
                            <a:gd name="connsiteX2" fmla="*/ 571023 w 656590"/>
                            <a:gd name="connsiteY2" fmla="*/ 0 h 4450715"/>
                            <a:gd name="connsiteX3" fmla="*/ 656590 w 656590"/>
                            <a:gd name="connsiteY3" fmla="*/ 85567 h 4450715"/>
                            <a:gd name="connsiteX4" fmla="*/ 656590 w 656590"/>
                            <a:gd name="connsiteY4" fmla="*/ 620515 h 4450715"/>
                            <a:gd name="connsiteX5" fmla="*/ 656590 w 656590"/>
                            <a:gd name="connsiteY5" fmla="*/ 1241054 h 4450715"/>
                            <a:gd name="connsiteX6" fmla="*/ 656590 w 656590"/>
                            <a:gd name="connsiteY6" fmla="*/ 1647614 h 4450715"/>
                            <a:gd name="connsiteX7" fmla="*/ 656590 w 656590"/>
                            <a:gd name="connsiteY7" fmla="*/ 2096970 h 4450715"/>
                            <a:gd name="connsiteX8" fmla="*/ 656590 w 656590"/>
                            <a:gd name="connsiteY8" fmla="*/ 2674714 h 4450715"/>
                            <a:gd name="connsiteX9" fmla="*/ 656590 w 656590"/>
                            <a:gd name="connsiteY9" fmla="*/ 3081274 h 4450715"/>
                            <a:gd name="connsiteX10" fmla="*/ 656590 w 656590"/>
                            <a:gd name="connsiteY10" fmla="*/ 3616221 h 4450715"/>
                            <a:gd name="connsiteX11" fmla="*/ 656590 w 656590"/>
                            <a:gd name="connsiteY11" fmla="*/ 4365148 h 4450715"/>
                            <a:gd name="connsiteX12" fmla="*/ 571023 w 656590"/>
                            <a:gd name="connsiteY12" fmla="*/ 4450715 h 4450715"/>
                            <a:gd name="connsiteX13" fmla="*/ 85567 w 656590"/>
                            <a:gd name="connsiteY13" fmla="*/ 4450715 h 4450715"/>
                            <a:gd name="connsiteX14" fmla="*/ 0 w 656590"/>
                            <a:gd name="connsiteY14" fmla="*/ 4365148 h 4450715"/>
                            <a:gd name="connsiteX15" fmla="*/ 0 w 656590"/>
                            <a:gd name="connsiteY15" fmla="*/ 3830200 h 4450715"/>
                            <a:gd name="connsiteX16" fmla="*/ 0 w 656590"/>
                            <a:gd name="connsiteY16" fmla="*/ 3209661 h 4450715"/>
                            <a:gd name="connsiteX17" fmla="*/ 0 w 656590"/>
                            <a:gd name="connsiteY17" fmla="*/ 2717509 h 4450715"/>
                            <a:gd name="connsiteX18" fmla="*/ 0 w 656590"/>
                            <a:gd name="connsiteY18" fmla="*/ 2182562 h 4450715"/>
                            <a:gd name="connsiteX19" fmla="*/ 0 w 656590"/>
                            <a:gd name="connsiteY19" fmla="*/ 1690410 h 4450715"/>
                            <a:gd name="connsiteX20" fmla="*/ 0 w 656590"/>
                            <a:gd name="connsiteY20" fmla="*/ 1155462 h 4450715"/>
                            <a:gd name="connsiteX21" fmla="*/ 0 w 656590"/>
                            <a:gd name="connsiteY21" fmla="*/ 663310 h 4450715"/>
                            <a:gd name="connsiteX22" fmla="*/ 0 w 656590"/>
                            <a:gd name="connsiteY22" fmla="*/ 85567 h 44507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656590" h="4450715" fill="none" extrusionOk="0">
                              <a:moveTo>
                                <a:pt x="0" y="85567"/>
                              </a:moveTo>
                              <a:cubicBezTo>
                                <a:pt x="-11136" y="43259"/>
                                <a:pt x="37263" y="640"/>
                                <a:pt x="85567" y="0"/>
                              </a:cubicBezTo>
                              <a:cubicBezTo>
                                <a:pt x="321975" y="-34313"/>
                                <a:pt x="429273" y="37064"/>
                                <a:pt x="571023" y="0"/>
                              </a:cubicBezTo>
                              <a:cubicBezTo>
                                <a:pt x="623539" y="6995"/>
                                <a:pt x="655151" y="38702"/>
                                <a:pt x="656590" y="85567"/>
                              </a:cubicBezTo>
                              <a:cubicBezTo>
                                <a:pt x="673610" y="258209"/>
                                <a:pt x="601772" y="478763"/>
                                <a:pt x="656590" y="620515"/>
                              </a:cubicBezTo>
                              <a:cubicBezTo>
                                <a:pt x="711408" y="762267"/>
                                <a:pt x="612990" y="1017009"/>
                                <a:pt x="656590" y="1241054"/>
                              </a:cubicBezTo>
                              <a:cubicBezTo>
                                <a:pt x="700190" y="1465099"/>
                                <a:pt x="624955" y="1518099"/>
                                <a:pt x="656590" y="1647614"/>
                              </a:cubicBezTo>
                              <a:cubicBezTo>
                                <a:pt x="688225" y="1777129"/>
                                <a:pt x="607398" y="1906316"/>
                                <a:pt x="656590" y="2096970"/>
                              </a:cubicBezTo>
                              <a:cubicBezTo>
                                <a:pt x="705782" y="2287624"/>
                                <a:pt x="651252" y="2469216"/>
                                <a:pt x="656590" y="2674714"/>
                              </a:cubicBezTo>
                              <a:cubicBezTo>
                                <a:pt x="661928" y="2880212"/>
                                <a:pt x="643794" y="2987360"/>
                                <a:pt x="656590" y="3081274"/>
                              </a:cubicBezTo>
                              <a:cubicBezTo>
                                <a:pt x="669386" y="3175188"/>
                                <a:pt x="631073" y="3387971"/>
                                <a:pt x="656590" y="3616221"/>
                              </a:cubicBezTo>
                              <a:cubicBezTo>
                                <a:pt x="682107" y="3844471"/>
                                <a:pt x="567363" y="4105955"/>
                                <a:pt x="656590" y="4365148"/>
                              </a:cubicBezTo>
                              <a:cubicBezTo>
                                <a:pt x="662090" y="4418465"/>
                                <a:pt x="613969" y="4441973"/>
                                <a:pt x="571023" y="4450715"/>
                              </a:cubicBezTo>
                              <a:cubicBezTo>
                                <a:pt x="349010" y="4458089"/>
                                <a:pt x="224978" y="4443686"/>
                                <a:pt x="85567" y="4450715"/>
                              </a:cubicBezTo>
                              <a:cubicBezTo>
                                <a:pt x="43473" y="4455229"/>
                                <a:pt x="-4383" y="4408386"/>
                                <a:pt x="0" y="4365148"/>
                              </a:cubicBezTo>
                              <a:cubicBezTo>
                                <a:pt x="-55934" y="4203281"/>
                                <a:pt x="7442" y="3964172"/>
                                <a:pt x="0" y="3830200"/>
                              </a:cubicBezTo>
                              <a:cubicBezTo>
                                <a:pt x="-7442" y="3696228"/>
                                <a:pt x="72153" y="3427384"/>
                                <a:pt x="0" y="3209661"/>
                              </a:cubicBezTo>
                              <a:cubicBezTo>
                                <a:pt x="-72153" y="2991938"/>
                                <a:pt x="44212" y="2962920"/>
                                <a:pt x="0" y="2717509"/>
                              </a:cubicBezTo>
                              <a:cubicBezTo>
                                <a:pt x="-44212" y="2472098"/>
                                <a:pt x="54303" y="2394142"/>
                                <a:pt x="0" y="2182562"/>
                              </a:cubicBezTo>
                              <a:cubicBezTo>
                                <a:pt x="-54303" y="1970982"/>
                                <a:pt x="53605" y="1811367"/>
                                <a:pt x="0" y="1690410"/>
                              </a:cubicBezTo>
                              <a:cubicBezTo>
                                <a:pt x="-53605" y="1569453"/>
                                <a:pt x="54813" y="1292662"/>
                                <a:pt x="0" y="1155462"/>
                              </a:cubicBezTo>
                              <a:cubicBezTo>
                                <a:pt x="-54813" y="1018262"/>
                                <a:pt x="24424" y="809241"/>
                                <a:pt x="0" y="663310"/>
                              </a:cubicBezTo>
                              <a:cubicBezTo>
                                <a:pt x="-24424" y="517379"/>
                                <a:pt x="36296" y="339783"/>
                                <a:pt x="0" y="85567"/>
                              </a:cubicBezTo>
                              <a:close/>
                            </a:path>
                            <a:path w="656590" h="4450715" stroke="0" extrusionOk="0">
                              <a:moveTo>
                                <a:pt x="0" y="85567"/>
                              </a:moveTo>
                              <a:cubicBezTo>
                                <a:pt x="-10184" y="34572"/>
                                <a:pt x="38333" y="-10927"/>
                                <a:pt x="85567" y="0"/>
                              </a:cubicBezTo>
                              <a:cubicBezTo>
                                <a:pt x="216680" y="-16709"/>
                                <a:pt x="423492" y="57211"/>
                                <a:pt x="571023" y="0"/>
                              </a:cubicBezTo>
                              <a:cubicBezTo>
                                <a:pt x="615251" y="7209"/>
                                <a:pt x="659125" y="35883"/>
                                <a:pt x="656590" y="85567"/>
                              </a:cubicBezTo>
                              <a:cubicBezTo>
                                <a:pt x="669413" y="245418"/>
                                <a:pt x="627409" y="401875"/>
                                <a:pt x="656590" y="577719"/>
                              </a:cubicBezTo>
                              <a:cubicBezTo>
                                <a:pt x="685771" y="753563"/>
                                <a:pt x="640319" y="1048218"/>
                                <a:pt x="656590" y="1198258"/>
                              </a:cubicBezTo>
                              <a:cubicBezTo>
                                <a:pt x="672861" y="1348298"/>
                                <a:pt x="617636" y="1617397"/>
                                <a:pt x="656590" y="1818797"/>
                              </a:cubicBezTo>
                              <a:cubicBezTo>
                                <a:pt x="695544" y="2020197"/>
                                <a:pt x="628152" y="2110984"/>
                                <a:pt x="656590" y="2268153"/>
                              </a:cubicBezTo>
                              <a:cubicBezTo>
                                <a:pt x="685028" y="2425322"/>
                                <a:pt x="605080" y="2611032"/>
                                <a:pt x="656590" y="2760305"/>
                              </a:cubicBezTo>
                              <a:cubicBezTo>
                                <a:pt x="708100" y="2909578"/>
                                <a:pt x="599717" y="3167261"/>
                                <a:pt x="656590" y="3338049"/>
                              </a:cubicBezTo>
                              <a:cubicBezTo>
                                <a:pt x="713463" y="3508837"/>
                                <a:pt x="624349" y="3665281"/>
                                <a:pt x="656590" y="3830200"/>
                              </a:cubicBezTo>
                              <a:cubicBezTo>
                                <a:pt x="688831" y="3995119"/>
                                <a:pt x="621805" y="4190006"/>
                                <a:pt x="656590" y="4365148"/>
                              </a:cubicBezTo>
                              <a:cubicBezTo>
                                <a:pt x="658934" y="4424818"/>
                                <a:pt x="619810" y="4450405"/>
                                <a:pt x="571023" y="4450715"/>
                              </a:cubicBezTo>
                              <a:cubicBezTo>
                                <a:pt x="361666" y="4464549"/>
                                <a:pt x="313635" y="4407435"/>
                                <a:pt x="85567" y="4450715"/>
                              </a:cubicBezTo>
                              <a:cubicBezTo>
                                <a:pt x="39590" y="4437645"/>
                                <a:pt x="-378" y="4411463"/>
                                <a:pt x="0" y="4365148"/>
                              </a:cubicBezTo>
                              <a:cubicBezTo>
                                <a:pt x="-25765" y="4226643"/>
                                <a:pt x="1269" y="3975256"/>
                                <a:pt x="0" y="3744609"/>
                              </a:cubicBezTo>
                              <a:cubicBezTo>
                                <a:pt x="-1269" y="3513962"/>
                                <a:pt x="12345" y="3440125"/>
                                <a:pt x="0" y="3166865"/>
                              </a:cubicBezTo>
                              <a:cubicBezTo>
                                <a:pt x="-12345" y="2893605"/>
                                <a:pt x="43524" y="2709026"/>
                                <a:pt x="0" y="2589122"/>
                              </a:cubicBezTo>
                              <a:cubicBezTo>
                                <a:pt x="-43524" y="2469218"/>
                                <a:pt x="36037" y="2174734"/>
                                <a:pt x="0" y="2011378"/>
                              </a:cubicBezTo>
                              <a:cubicBezTo>
                                <a:pt x="-36037" y="1848022"/>
                                <a:pt x="22347" y="1686988"/>
                                <a:pt x="0" y="1604818"/>
                              </a:cubicBezTo>
                              <a:cubicBezTo>
                                <a:pt x="-22347" y="1522648"/>
                                <a:pt x="40419" y="1155175"/>
                                <a:pt x="0" y="984279"/>
                              </a:cubicBezTo>
                              <a:cubicBezTo>
                                <a:pt x="-40419" y="813383"/>
                                <a:pt x="70075" y="314239"/>
                                <a:pt x="0" y="8556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38100">
                          <a:solidFill>
                            <a:srgbClr val="00206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794071524">
                                <a:prstGeom prst="roundRect">
                                  <a:avLst>
                                    <a:gd name="adj" fmla="val 13032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10B306E" w14:textId="7F43E514" w:rsidR="004D78E1" w:rsidRPr="004D78E1" w:rsidRDefault="004D78E1" w:rsidP="004D78E1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D78E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>Para: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99EE66" id="Autoforma 2" o:spid="_x0000_s1026" style="position:absolute;margin-left:152.9pt;margin-top:270.55pt;width:51.7pt;height:350.45pt;rotation:90;z-index:25166438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" o:allowincell="f" fillcolor="#72cddc [3204]" strokecolor="#002060" strokeweight="3pt">
                <v:shadow on="t" color="black" opacity="26214f" origin=",-.5" offset="0,3pt"/>
                <v:textbox>
                  <w:txbxContent>
                    <w:p w14:paraId="710B306E" w14:textId="7F43E514" w:rsidR="004D78E1" w:rsidRPr="004D78E1" w:rsidRDefault="004D78E1" w:rsidP="004D78E1">
                      <w:pP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</w:pPr>
                      <w:r w:rsidRPr="004D78E1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>Para: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B47C61">
        <w:rPr>
          <w:noProof/>
          <w:lang w:bidi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6EDC4C" wp14:editId="66061152">
                <wp:simplePos x="0" y="0"/>
                <wp:positionH relativeFrom="page">
                  <wp:posOffset>-102235</wp:posOffset>
                </wp:positionH>
                <wp:positionV relativeFrom="paragraph">
                  <wp:posOffset>797560</wp:posOffset>
                </wp:positionV>
                <wp:extent cx="3357452" cy="2761822"/>
                <wp:effectExtent l="0" t="0" r="0" b="63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357452" cy="2761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F02C1" w14:textId="77777777" w:rsidR="0020375D" w:rsidRPr="00337614" w:rsidRDefault="0020375D" w:rsidP="00337614">
                            <w:pPr>
                              <w:pStyle w:val="Ttulo"/>
                            </w:pPr>
                            <w:r w:rsidRPr="00337614">
                              <w:t>ÚNETE A NOSOTROS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EDC4C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margin-left:-8.05pt;margin-top:62.8pt;width:264.35pt;height:217.4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" filled="f" stroked="f">
                <v:textbox>
                  <w:txbxContent>
                    <w:p w14:paraId="740F02C1" w14:textId="77777777" w:rsidR="0020375D" w:rsidRPr="00337614" w:rsidRDefault="0020375D" w:rsidP="00337614">
                      <w:pPr>
                        <w:pStyle w:val="Ttulo"/>
                      </w:pPr>
                      <w:r w:rsidRPr="00337614">
                        <w:t>ÚNETE A NOSOTROS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26784">
        <w:rPr>
          <w:noProof/>
          <w:lang w:bidi="es-ES"/>
        </w:rPr>
        <w:drawing>
          <wp:anchor distT="0" distB="0" distL="114300" distR="114300" simplePos="0" relativeHeight="251662336" behindDoc="1" locked="0" layoutInCell="1" allowOverlap="1" wp14:anchorId="11D35C18" wp14:editId="7480CE5F">
            <wp:simplePos x="0" y="0"/>
            <wp:positionH relativeFrom="column">
              <wp:posOffset>-85725</wp:posOffset>
            </wp:positionH>
            <wp:positionV relativeFrom="paragraph">
              <wp:posOffset>381780</wp:posOffset>
            </wp:positionV>
            <wp:extent cx="7315200" cy="9632315"/>
            <wp:effectExtent l="0" t="0" r="0" b="0"/>
            <wp:wrapNone/>
            <wp:docPr id="4" name="Imagen 4" descr="Fondo abstrac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ectores retro v2-0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63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34C7A" w:rsidSect="00B47C61">
      <w:pgSz w:w="11906" w:h="16838" w:code="9"/>
      <w:pgMar w:top="245" w:right="360" w:bottom="245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2EEF4" w14:textId="77777777" w:rsidR="00AF67D8" w:rsidRDefault="00AF67D8" w:rsidP="0070330A">
      <w:pPr>
        <w:spacing w:after="0" w:line="240" w:lineRule="auto"/>
      </w:pPr>
      <w:r>
        <w:separator/>
      </w:r>
    </w:p>
  </w:endnote>
  <w:endnote w:type="continuationSeparator" w:id="0">
    <w:p w14:paraId="1AA05095" w14:textId="77777777" w:rsidR="00AF67D8" w:rsidRDefault="00AF67D8" w:rsidP="00703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FBAA0" w14:textId="77777777" w:rsidR="00AF67D8" w:rsidRDefault="00AF67D8" w:rsidP="0070330A">
      <w:pPr>
        <w:spacing w:after="0" w:line="240" w:lineRule="auto"/>
      </w:pPr>
      <w:r>
        <w:separator/>
      </w:r>
    </w:p>
  </w:footnote>
  <w:footnote w:type="continuationSeparator" w:id="0">
    <w:p w14:paraId="5686DC63" w14:textId="77777777" w:rsidR="00AF67D8" w:rsidRDefault="00AF67D8" w:rsidP="007033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E1"/>
    <w:rsid w:val="001A54EC"/>
    <w:rsid w:val="0020375D"/>
    <w:rsid w:val="002E6272"/>
    <w:rsid w:val="00337614"/>
    <w:rsid w:val="003A7033"/>
    <w:rsid w:val="004D78E1"/>
    <w:rsid w:val="0070330A"/>
    <w:rsid w:val="00760744"/>
    <w:rsid w:val="00AA2FFC"/>
    <w:rsid w:val="00AD069E"/>
    <w:rsid w:val="00AE38DF"/>
    <w:rsid w:val="00AF3CEA"/>
    <w:rsid w:val="00AF67D8"/>
    <w:rsid w:val="00B26784"/>
    <w:rsid w:val="00B47C61"/>
    <w:rsid w:val="00D220A3"/>
    <w:rsid w:val="00E83911"/>
    <w:rsid w:val="00FB56F7"/>
    <w:rsid w:val="00FC19B2"/>
    <w:rsid w:val="00FF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829E0"/>
  <w15:chartTrackingRefBased/>
  <w15:docId w15:val="{7D437393-8758-4B08-A924-8291D694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75D"/>
    <w:rPr>
      <w:sz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19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483277" w:themeColor="accent4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037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352558" w:themeColor="accent4" w:themeShade="BF"/>
      <w:sz w:val="4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337614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352558" w:themeColor="accent4" w:themeShade="BF"/>
      <w:spacing w:val="-10"/>
      <w:kern w:val="28"/>
      <w:sz w:val="74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7614"/>
    <w:rPr>
      <w:rFonts w:asciiTheme="majorHAnsi" w:eastAsiaTheme="majorEastAsia" w:hAnsiTheme="majorHAnsi" w:cstheme="majorBidi"/>
      <w:b/>
      <w:color w:val="352558" w:themeColor="accent4" w:themeShade="BF"/>
      <w:spacing w:val="-10"/>
      <w:kern w:val="28"/>
      <w:sz w:val="74"/>
      <w:szCs w:val="56"/>
    </w:rPr>
  </w:style>
  <w:style w:type="table" w:styleId="Tablaconcuadrcula">
    <w:name w:val="Table Grid"/>
    <w:basedOn w:val="Tablanormal"/>
    <w:uiPriority w:val="39"/>
    <w:rsid w:val="0020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FC19B2"/>
    <w:rPr>
      <w:rFonts w:asciiTheme="majorHAnsi" w:eastAsiaTheme="majorEastAsia" w:hAnsiTheme="majorHAnsi" w:cstheme="majorBidi"/>
      <w:b/>
      <w:color w:val="483277" w:themeColor="accent4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0375D"/>
    <w:rPr>
      <w:rFonts w:asciiTheme="majorHAnsi" w:eastAsiaTheme="majorEastAsia" w:hAnsiTheme="majorHAnsi" w:cstheme="majorBidi"/>
      <w:b/>
      <w:color w:val="352558" w:themeColor="accent4" w:themeShade="BF"/>
      <w:sz w:val="40"/>
      <w:szCs w:val="24"/>
    </w:rPr>
  </w:style>
  <w:style w:type="table" w:styleId="Tablanormal4">
    <w:name w:val="Plain Table 4"/>
    <w:basedOn w:val="Tablanormal"/>
    <w:uiPriority w:val="44"/>
    <w:rsid w:val="0020375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703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30A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03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30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aterial%20Sam\Recursos%20Ofimatica\Plantillas%20para%20Ofimatica\Plantillas%20de%20Templates%20Office\Invitaciones\tf03991992_win32_Invitaci&#243;n%20a%20fiesta%20(cuatro%20pliegues).dotx" TargetMode="External"/></Relationships>
</file>

<file path=word/theme/theme1.xml><?xml version="1.0" encoding="utf-8"?>
<a:theme xmlns:a="http://schemas.openxmlformats.org/drawingml/2006/main" name="Office Theme">
  <a:themeElements>
    <a:clrScheme name="Custom 228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72CDDC"/>
      </a:accent1>
      <a:accent2>
        <a:srgbClr val="A6B727"/>
      </a:accent2>
      <a:accent3>
        <a:srgbClr val="F69200"/>
      </a:accent3>
      <a:accent4>
        <a:srgbClr val="483277"/>
      </a:accent4>
      <a:accent5>
        <a:srgbClr val="FFC96B"/>
      </a:accent5>
      <a:accent6>
        <a:srgbClr val="EE3A7C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tf03991992_win32_Invitación a fiesta (cuatro pliegues)</Template>
  <TotalTime>6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William Durán Quispe</dc:creator>
  <cp:keywords/>
  <dc:description/>
  <cp:lastModifiedBy>Samuel Durán</cp:lastModifiedBy>
  <cp:revision>3</cp:revision>
  <dcterms:created xsi:type="dcterms:W3CDTF">2023-06-15T20:49:00Z</dcterms:created>
  <dcterms:modified xsi:type="dcterms:W3CDTF">2023-06-15T21:03:00Z</dcterms:modified>
</cp:coreProperties>
</file>